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6FD45" w14:textId="77777777" w:rsidR="006F71E7" w:rsidRDefault="006F71E7" w:rsidP="006F71E7">
      <w:pPr>
        <w:pStyle w:val="NoSpacing"/>
        <w:jc w:val="center"/>
        <w:rPr>
          <w:sz w:val="28"/>
          <w:szCs w:val="28"/>
        </w:rPr>
      </w:pPr>
    </w:p>
    <w:p w14:paraId="444405DE" w14:textId="14CD724F" w:rsidR="00075B49" w:rsidRDefault="006F71E7" w:rsidP="006F71E7">
      <w:pPr>
        <w:pStyle w:val="NoSpacing"/>
        <w:jc w:val="center"/>
        <w:rPr>
          <w:b/>
          <w:bCs/>
          <w:sz w:val="24"/>
          <w:szCs w:val="24"/>
        </w:rPr>
      </w:pPr>
      <w:r w:rsidRPr="006F71E7">
        <w:rPr>
          <w:b/>
          <w:bCs/>
          <w:sz w:val="24"/>
          <w:szCs w:val="24"/>
        </w:rPr>
        <w:t>Letter of Concurrence</w:t>
      </w:r>
      <w:r w:rsidR="007F21C6">
        <w:rPr>
          <w:b/>
          <w:bCs/>
          <w:sz w:val="24"/>
          <w:szCs w:val="24"/>
        </w:rPr>
        <w:t xml:space="preserve"> [utilize entity letterhead]</w:t>
      </w:r>
    </w:p>
    <w:p w14:paraId="00B3153B" w14:textId="77777777" w:rsidR="006F71E7" w:rsidRDefault="006F71E7" w:rsidP="006F71E7">
      <w:pPr>
        <w:pStyle w:val="NoSpacing"/>
        <w:jc w:val="center"/>
        <w:rPr>
          <w:b/>
          <w:bCs/>
          <w:sz w:val="24"/>
          <w:szCs w:val="24"/>
        </w:rPr>
      </w:pPr>
    </w:p>
    <w:p w14:paraId="12BAF9E6" w14:textId="08E4B5FB" w:rsidR="006F71E7" w:rsidRPr="002641ED" w:rsidRDefault="006F71E7" w:rsidP="006F71E7">
      <w:pPr>
        <w:pStyle w:val="NoSpacing"/>
      </w:pPr>
      <w:r w:rsidRPr="002641ED">
        <w:t>Date</w:t>
      </w:r>
    </w:p>
    <w:p w14:paraId="5313427D" w14:textId="77777777" w:rsidR="006F71E7" w:rsidRPr="002641ED" w:rsidRDefault="006F71E7" w:rsidP="006F71E7">
      <w:pPr>
        <w:pStyle w:val="NoSpacing"/>
      </w:pPr>
    </w:p>
    <w:p w14:paraId="09D09AA5" w14:textId="053CE4F4" w:rsidR="006F71E7" w:rsidRPr="002641ED" w:rsidRDefault="006F71E7" w:rsidP="006F71E7">
      <w:pPr>
        <w:pStyle w:val="NoSpacing"/>
      </w:pPr>
      <w:r w:rsidRPr="002641ED">
        <w:t xml:space="preserve">Entity </w:t>
      </w:r>
    </w:p>
    <w:p w14:paraId="776BDD00" w14:textId="58611ED9" w:rsidR="006F71E7" w:rsidRPr="002641ED" w:rsidRDefault="006F71E7" w:rsidP="006F71E7">
      <w:pPr>
        <w:pStyle w:val="NoSpacing"/>
      </w:pPr>
      <w:r w:rsidRPr="002641ED">
        <w:t>Address</w:t>
      </w:r>
    </w:p>
    <w:p w14:paraId="320A547E" w14:textId="78A3281F" w:rsidR="006F71E7" w:rsidRPr="002641ED" w:rsidRDefault="006F71E7" w:rsidP="006F71E7">
      <w:pPr>
        <w:pStyle w:val="NoSpacing"/>
      </w:pPr>
      <w:r w:rsidRPr="002641ED">
        <w:t xml:space="preserve">City/State </w:t>
      </w:r>
    </w:p>
    <w:p w14:paraId="12DEC908" w14:textId="7585AF16" w:rsidR="006F71E7" w:rsidRPr="002641ED" w:rsidRDefault="006F71E7" w:rsidP="006F71E7">
      <w:pPr>
        <w:pStyle w:val="NoSpacing"/>
      </w:pPr>
      <w:r w:rsidRPr="002641ED">
        <w:t>Via Email:</w:t>
      </w:r>
    </w:p>
    <w:p w14:paraId="389843C8" w14:textId="77777777" w:rsidR="00E73012" w:rsidRPr="002641ED" w:rsidRDefault="00E73012" w:rsidP="006F71E7">
      <w:pPr>
        <w:pStyle w:val="NoSpacing"/>
      </w:pPr>
    </w:p>
    <w:p w14:paraId="29F4E949" w14:textId="7F394B13" w:rsidR="00E73012" w:rsidRPr="002641ED" w:rsidRDefault="00E73012" w:rsidP="006F71E7">
      <w:pPr>
        <w:pStyle w:val="NoSpacing"/>
      </w:pPr>
      <w:r w:rsidRPr="002641ED">
        <w:t>Attn: Person in Responsible Charge</w:t>
      </w:r>
      <w:r w:rsidR="00D312D1" w:rsidRPr="002641ED">
        <w:t xml:space="preserve"> (PRC)</w:t>
      </w:r>
    </w:p>
    <w:p w14:paraId="65BBE41C" w14:textId="77777777" w:rsidR="006F71E7" w:rsidRPr="002641ED" w:rsidRDefault="006F71E7" w:rsidP="006F71E7">
      <w:pPr>
        <w:pStyle w:val="NoSpacing"/>
      </w:pPr>
    </w:p>
    <w:p w14:paraId="319D82AD" w14:textId="40D02319" w:rsidR="006F71E7" w:rsidRPr="002641ED" w:rsidRDefault="006F71E7" w:rsidP="006F71E7">
      <w:pPr>
        <w:pStyle w:val="NoSpacing"/>
        <w:rPr>
          <w:u w:val="single"/>
        </w:rPr>
      </w:pPr>
      <w:r w:rsidRPr="002641ED">
        <w:rPr>
          <w:u w:val="single"/>
        </w:rPr>
        <w:t>RE: Letter of Concurrence for “</w:t>
      </w:r>
      <w:r w:rsidR="00CC319A">
        <w:rPr>
          <w:u w:val="single"/>
        </w:rPr>
        <w:t>[</w:t>
      </w:r>
      <w:r w:rsidRPr="002641ED">
        <w:rPr>
          <w:u w:val="single"/>
        </w:rPr>
        <w:t>Proposed Project Name</w:t>
      </w:r>
      <w:r w:rsidR="00CC319A">
        <w:rPr>
          <w:u w:val="single"/>
        </w:rPr>
        <w:t>]</w:t>
      </w:r>
      <w:r w:rsidRPr="002641ED">
        <w:rPr>
          <w:u w:val="single"/>
        </w:rPr>
        <w:t xml:space="preserve">” Project Application Submission for </w:t>
      </w:r>
      <w:r w:rsidR="009C6327" w:rsidRPr="002641ED">
        <w:rPr>
          <w:u w:val="single"/>
        </w:rPr>
        <w:t xml:space="preserve">2026+ Call for Projects </w:t>
      </w:r>
      <w:r w:rsidR="0009252B" w:rsidRPr="002641ED">
        <w:rPr>
          <w:u w:val="single"/>
        </w:rPr>
        <w:t xml:space="preserve"> </w:t>
      </w:r>
    </w:p>
    <w:p w14:paraId="1F627E55" w14:textId="77777777" w:rsidR="00B83FE7" w:rsidRPr="002641ED" w:rsidRDefault="00B83FE7" w:rsidP="00154207">
      <w:pPr>
        <w:pStyle w:val="NoSpacing"/>
      </w:pPr>
    </w:p>
    <w:p w14:paraId="209548DD" w14:textId="4396684A" w:rsidR="00B83FE7" w:rsidRPr="002641ED" w:rsidRDefault="006F71E7" w:rsidP="00154207">
      <w:pPr>
        <w:pStyle w:val="NoSpacing"/>
      </w:pPr>
      <w:r w:rsidRPr="002641ED">
        <w:t>Dear</w:t>
      </w:r>
      <w:r w:rsidR="00D312D1" w:rsidRPr="002641ED">
        <w:t xml:space="preserve"> PRC</w:t>
      </w:r>
      <w:r w:rsidRPr="002641ED">
        <w:t>:</w:t>
      </w:r>
    </w:p>
    <w:p w14:paraId="71991A64" w14:textId="77777777" w:rsidR="006F71E7" w:rsidRPr="002641ED" w:rsidRDefault="006F71E7" w:rsidP="00154207">
      <w:pPr>
        <w:pStyle w:val="NoSpacing"/>
      </w:pPr>
    </w:p>
    <w:p w14:paraId="00927B6F" w14:textId="3891C119" w:rsidR="00940300" w:rsidRPr="002641ED" w:rsidRDefault="006F71E7" w:rsidP="00154207">
      <w:pPr>
        <w:pStyle w:val="NoSpacing"/>
      </w:pPr>
      <w:r w:rsidRPr="002641ED">
        <w:t>This letter</w:t>
      </w:r>
      <w:r w:rsidR="00386710" w:rsidRPr="002641ED">
        <w:t xml:space="preserve"> is to inform you that </w:t>
      </w:r>
      <w:r w:rsidR="00CD4ED6">
        <w:t>[</w:t>
      </w:r>
      <w:r w:rsidR="00C52A61" w:rsidRPr="002641ED">
        <w:t>MPO/RTPO</w:t>
      </w:r>
      <w:r w:rsidR="00CD4ED6">
        <w:t>]</w:t>
      </w:r>
      <w:r w:rsidR="00C52A61" w:rsidRPr="002641ED">
        <w:t xml:space="preserve"> </w:t>
      </w:r>
      <w:r w:rsidR="00386710" w:rsidRPr="002641ED">
        <w:t>has</w:t>
      </w:r>
      <w:r w:rsidR="00940300" w:rsidRPr="002641ED">
        <w:t xml:space="preserve"> </w:t>
      </w:r>
      <w:r w:rsidR="00386710" w:rsidRPr="002641ED">
        <w:t>reviewed the application packet for “</w:t>
      </w:r>
      <w:r w:rsidR="00CC319A">
        <w:t>[</w:t>
      </w:r>
      <w:r w:rsidR="00386710" w:rsidRPr="002641ED">
        <w:t>proposed project name</w:t>
      </w:r>
      <w:r w:rsidR="00CC319A">
        <w:t>]</w:t>
      </w:r>
      <w:r w:rsidR="00940300" w:rsidRPr="002641ED">
        <w:t>” and</w:t>
      </w:r>
      <w:r w:rsidR="00B14FCE" w:rsidRPr="002641ED">
        <w:t xml:space="preserve"> </w:t>
      </w:r>
      <w:r w:rsidR="00940300" w:rsidRPr="002641ED">
        <w:t xml:space="preserve">concurs that </w:t>
      </w:r>
      <w:r w:rsidR="00C52A61" w:rsidRPr="002641ED">
        <w:t xml:space="preserve">the </w:t>
      </w:r>
      <w:r w:rsidR="003271E3">
        <w:t xml:space="preserve">draft application is complete and </w:t>
      </w:r>
      <w:r w:rsidR="00CC319A">
        <w:t>consistent</w:t>
      </w:r>
      <w:r w:rsidR="003271E3">
        <w:t xml:space="preserve"> with all applicable </w:t>
      </w:r>
      <w:r w:rsidR="00CD4ED6">
        <w:t>[</w:t>
      </w:r>
      <w:r w:rsidR="003271E3">
        <w:t>MPO/RTPO</w:t>
      </w:r>
      <w:r w:rsidR="00CD4ED6">
        <w:t>]</w:t>
      </w:r>
      <w:r w:rsidR="003271E3">
        <w:t xml:space="preserve"> plans</w:t>
      </w:r>
      <w:r w:rsidR="00C52A61" w:rsidRPr="002641ED">
        <w:t xml:space="preserve">. </w:t>
      </w:r>
    </w:p>
    <w:p w14:paraId="2D9ECE80" w14:textId="77777777" w:rsidR="00940300" w:rsidRPr="002641ED" w:rsidRDefault="00940300" w:rsidP="00154207">
      <w:pPr>
        <w:pStyle w:val="NoSpacing"/>
      </w:pPr>
    </w:p>
    <w:p w14:paraId="3ABF2D4B" w14:textId="1A9344D4" w:rsidR="006F71E7" w:rsidRPr="002641ED" w:rsidRDefault="00CD4ED6" w:rsidP="00154207">
      <w:pPr>
        <w:pStyle w:val="NoSpacing"/>
      </w:pPr>
      <w:r>
        <w:t>[</w:t>
      </w:r>
      <w:r w:rsidR="00C52A61" w:rsidRPr="002641ED">
        <w:t>MPO/RTPO</w:t>
      </w:r>
      <w:r>
        <w:t>]</w:t>
      </w:r>
      <w:r w:rsidR="006F71E7" w:rsidRPr="002641ED">
        <w:t xml:space="preserve"> </w:t>
      </w:r>
      <w:r w:rsidR="00F53B47" w:rsidRPr="002641ED">
        <w:t xml:space="preserve">recommends </w:t>
      </w:r>
      <w:r w:rsidR="003271E3">
        <w:t>that this project be considered for funding</w:t>
      </w:r>
      <w:r w:rsidR="006F71E7" w:rsidRPr="002641ED">
        <w:t xml:space="preserve"> from the New Mexico Department of Transportation (NMDOT)</w:t>
      </w:r>
      <w:r w:rsidR="00C52A61" w:rsidRPr="002641ED">
        <w:t xml:space="preserve"> through the Transportation Alternatives Program (TAP) and Recreational Trails Program (RTP)</w:t>
      </w:r>
      <w:r w:rsidR="00F53B47" w:rsidRPr="002641ED">
        <w:t xml:space="preserve"> during the 2026+</w:t>
      </w:r>
      <w:r w:rsidR="00C50E1E" w:rsidRPr="002641ED">
        <w:t xml:space="preserve"> Statewide</w:t>
      </w:r>
      <w:r w:rsidR="00F53B47" w:rsidRPr="002641ED">
        <w:t xml:space="preserve"> Call for Projects.</w:t>
      </w:r>
    </w:p>
    <w:p w14:paraId="7DEA9A6E" w14:textId="77777777" w:rsidR="005E3963" w:rsidRPr="002641ED" w:rsidRDefault="005E3963" w:rsidP="00154207">
      <w:pPr>
        <w:pStyle w:val="NoSpacing"/>
      </w:pPr>
    </w:p>
    <w:p w14:paraId="05F67B84" w14:textId="2E47E8D4" w:rsidR="00C52A61" w:rsidRPr="002641ED" w:rsidRDefault="0094791A" w:rsidP="00154207">
      <w:pPr>
        <w:pStyle w:val="NoSpacing"/>
      </w:pPr>
      <w:r w:rsidRPr="002641ED">
        <w:t>The</w:t>
      </w:r>
      <w:r w:rsidR="00B20A4B" w:rsidRPr="002641ED">
        <w:t xml:space="preserve"> </w:t>
      </w:r>
      <w:r w:rsidR="00CD4ED6">
        <w:t>[</w:t>
      </w:r>
      <w:r w:rsidR="00B20A4B" w:rsidRPr="002641ED">
        <w:t>Entity</w:t>
      </w:r>
      <w:r w:rsidR="00CD4ED6">
        <w:t>]</w:t>
      </w:r>
      <w:r w:rsidR="00B20A4B" w:rsidRPr="002641ED">
        <w:t xml:space="preserve"> is required to submit the final application packet through NMDOT’s online Application Portal by the deadline outlined </w:t>
      </w:r>
      <w:r w:rsidR="005E3963" w:rsidRPr="002641ED">
        <w:t xml:space="preserve">in the </w:t>
      </w:r>
      <w:r w:rsidR="001E68FE" w:rsidRPr="002641ED">
        <w:t xml:space="preserve">FFY2026+ </w:t>
      </w:r>
      <w:r w:rsidR="005E3963" w:rsidRPr="002641ED">
        <w:t>TAP/RTP Program Guide</w:t>
      </w:r>
      <w:r w:rsidR="00C50E1E" w:rsidRPr="002641ED">
        <w:t xml:space="preserve">. </w:t>
      </w:r>
    </w:p>
    <w:p w14:paraId="51D09F93" w14:textId="77777777" w:rsidR="00C52A61" w:rsidRPr="002641ED" w:rsidRDefault="00C52A61" w:rsidP="00154207">
      <w:pPr>
        <w:pStyle w:val="NoSpacing"/>
      </w:pPr>
    </w:p>
    <w:p w14:paraId="50DE851B" w14:textId="77777777" w:rsidR="00EE447A" w:rsidRPr="002641ED" w:rsidRDefault="00EE447A" w:rsidP="00154207">
      <w:pPr>
        <w:pStyle w:val="NoSpacing"/>
      </w:pPr>
    </w:p>
    <w:p w14:paraId="10153DF8" w14:textId="77777777" w:rsidR="006F71E7" w:rsidRPr="002641ED" w:rsidRDefault="006F71E7" w:rsidP="00154207">
      <w:pPr>
        <w:pStyle w:val="NoSpacing"/>
      </w:pPr>
    </w:p>
    <w:p w14:paraId="1D90E1B2" w14:textId="280DC0DF" w:rsidR="00C52A61" w:rsidRPr="002641ED" w:rsidRDefault="00C52A61" w:rsidP="00154207">
      <w:pPr>
        <w:pStyle w:val="NoSpacing"/>
      </w:pPr>
      <w:r w:rsidRPr="002641ED">
        <w:t>Sincerely,</w:t>
      </w:r>
    </w:p>
    <w:p w14:paraId="31C85A91" w14:textId="77777777" w:rsidR="00C52A61" w:rsidRPr="002641ED" w:rsidRDefault="00C52A61" w:rsidP="00154207">
      <w:pPr>
        <w:pStyle w:val="NoSpacing"/>
      </w:pPr>
    </w:p>
    <w:p w14:paraId="3FAB24A7" w14:textId="33BFEFAF" w:rsidR="00C52A61" w:rsidRPr="002641ED" w:rsidRDefault="00C52A61" w:rsidP="00154207">
      <w:pPr>
        <w:pStyle w:val="NoSpacing"/>
      </w:pPr>
      <w:r w:rsidRPr="002641ED">
        <w:t>___________________</w:t>
      </w:r>
    </w:p>
    <w:p w14:paraId="09BB6E03" w14:textId="0238CC03" w:rsidR="00C52A61" w:rsidRPr="002641ED" w:rsidRDefault="00CD4ED6" w:rsidP="00154207">
      <w:pPr>
        <w:pStyle w:val="NoSpacing"/>
      </w:pPr>
      <w:r>
        <w:t>[</w:t>
      </w:r>
      <w:r w:rsidR="00C52A61" w:rsidRPr="002641ED">
        <w:t xml:space="preserve">MPO/RTPO </w:t>
      </w:r>
      <w:r>
        <w:t>Representative]</w:t>
      </w:r>
    </w:p>
    <w:p w14:paraId="1E3147BD" w14:textId="30C3906B" w:rsidR="00C52A61" w:rsidRPr="002641ED" w:rsidRDefault="00CD4ED6" w:rsidP="00154207">
      <w:pPr>
        <w:pStyle w:val="NoSpacing"/>
      </w:pPr>
      <w:r>
        <w:t>[</w:t>
      </w:r>
      <w:r w:rsidR="00C52A61" w:rsidRPr="002641ED">
        <w:t>Title</w:t>
      </w:r>
      <w:r>
        <w:t>]</w:t>
      </w:r>
      <w:r w:rsidR="00C52A61" w:rsidRPr="002641ED">
        <w:t xml:space="preserve"> </w:t>
      </w:r>
    </w:p>
    <w:p w14:paraId="25DBA0EB" w14:textId="1C41F9CB" w:rsidR="001E68FE" w:rsidRPr="002641ED" w:rsidRDefault="001E68FE" w:rsidP="00154207">
      <w:pPr>
        <w:pStyle w:val="NoSpacing"/>
      </w:pPr>
    </w:p>
    <w:sectPr w:rsidR="001E68FE" w:rsidRPr="002641ED" w:rsidSect="00A27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2520" w:bottom="1440" w:left="1440" w:header="27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1438D" w14:textId="77777777" w:rsidR="00B00D19" w:rsidRDefault="00B00D19" w:rsidP="000D757A">
      <w:pPr>
        <w:spacing w:after="0" w:line="240" w:lineRule="auto"/>
      </w:pPr>
      <w:r>
        <w:separator/>
      </w:r>
    </w:p>
  </w:endnote>
  <w:endnote w:type="continuationSeparator" w:id="0">
    <w:p w14:paraId="0895C78D" w14:textId="77777777" w:rsidR="00B00D19" w:rsidRDefault="00B00D19" w:rsidP="000D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79E2" w14:textId="77777777" w:rsidR="00C545C0" w:rsidRDefault="00C54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C78BA" w14:textId="77777777" w:rsidR="00C545C0" w:rsidRDefault="00C54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013CA" w14:textId="77777777" w:rsidR="00256DA8" w:rsidRDefault="00684550" w:rsidP="00256DA8">
    <w:pPr>
      <w:rPr>
        <w:sz w:val="16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1DA2F7CD" wp14:editId="100941A0">
              <wp:simplePos x="0" y="0"/>
              <wp:positionH relativeFrom="column">
                <wp:posOffset>1457324</wp:posOffset>
              </wp:positionH>
              <wp:positionV relativeFrom="paragraph">
                <wp:posOffset>126365</wp:posOffset>
              </wp:positionV>
              <wp:extent cx="0" cy="29527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952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7F70ED" id="Straight Connector 3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14.75pt,9.95pt" to="114.7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" strokecolor="#f6924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4E275BE9" wp14:editId="56FDC9BE">
              <wp:simplePos x="0" y="0"/>
              <wp:positionH relativeFrom="column">
                <wp:posOffset>3286124</wp:posOffset>
              </wp:positionH>
              <wp:positionV relativeFrom="paragraph">
                <wp:posOffset>116840</wp:posOffset>
              </wp:positionV>
              <wp:extent cx="0" cy="295275"/>
              <wp:effectExtent l="0" t="0" r="0" b="952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952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8592B1" id="Straight Connector 4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8.75pt,9.2pt" to="258.7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" strokecolor="#f6924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315E88" wp14:editId="3E045F73">
              <wp:simplePos x="0" y="0"/>
              <wp:positionH relativeFrom="column">
                <wp:posOffset>-200025</wp:posOffset>
              </wp:positionH>
              <wp:positionV relativeFrom="paragraph">
                <wp:posOffset>112395</wp:posOffset>
              </wp:positionV>
              <wp:extent cx="5486400" cy="1905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48640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7B911" id="Straight Connector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8.85pt" to="416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" strokecolor="#f69240">
              <o:lock v:ext="edit" shapetype="f"/>
            </v:line>
          </w:pict>
        </mc:Fallback>
      </mc:AlternateContent>
    </w:r>
  </w:p>
  <w:p w14:paraId="3D53D059" w14:textId="77777777" w:rsidR="00256DA8" w:rsidRDefault="00256DA8" w:rsidP="00256DA8">
    <w:pPr>
      <w:rPr>
        <w:rFonts w:ascii="Gill Sans MT" w:hAnsi="Gill Sans MT"/>
        <w:spacing w:val="20"/>
        <w:kern w:val="144"/>
        <w:sz w:val="16"/>
      </w:rPr>
    </w:pPr>
    <w:r>
      <w:rPr>
        <w:sz w:val="16"/>
      </w:rPr>
      <w:t xml:space="preserve"> </w:t>
    </w:r>
    <w:r>
      <w:rPr>
        <w:rFonts w:ascii="Gill Sans MT" w:hAnsi="Gill Sans MT"/>
        <w:spacing w:val="20"/>
        <w:kern w:val="144"/>
        <w:sz w:val="16"/>
      </w:rPr>
      <w:t xml:space="preserve">G e n e r a l   O f f i c e       </w:t>
    </w:r>
    <w:r w:rsidR="00E723E4">
      <w:rPr>
        <w:rFonts w:ascii="Gill Sans MT" w:hAnsi="Gill Sans MT"/>
        <w:spacing w:val="20"/>
        <w:kern w:val="144"/>
        <w:sz w:val="16"/>
      </w:rPr>
      <w:t xml:space="preserve">  </w:t>
    </w:r>
    <w:r>
      <w:rPr>
        <w:rFonts w:ascii="Gill Sans MT" w:hAnsi="Gill Sans MT"/>
        <w:spacing w:val="20"/>
        <w:kern w:val="144"/>
        <w:sz w:val="16"/>
      </w:rPr>
      <w:t>P. O.  B o x   1 1 4 9</w:t>
    </w:r>
    <w:r>
      <w:rPr>
        <w:rFonts w:ascii="Gill Sans MT" w:hAnsi="Gill Sans MT"/>
        <w:spacing w:val="20"/>
        <w:kern w:val="144"/>
        <w:sz w:val="18"/>
      </w:rPr>
      <w:t xml:space="preserve">              </w:t>
    </w:r>
    <w:r>
      <w:rPr>
        <w:rFonts w:ascii="Gill Sans MT" w:hAnsi="Gill Sans MT"/>
        <w:spacing w:val="20"/>
        <w:kern w:val="144"/>
        <w:sz w:val="16"/>
      </w:rPr>
      <w:t xml:space="preserve">S a n t a   F e,   N M   8 7 5 0 4  </w:t>
    </w:r>
  </w:p>
  <w:p w14:paraId="536CC75D" w14:textId="77777777" w:rsidR="000D757A" w:rsidRDefault="000D7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719B" w14:textId="77777777" w:rsidR="00B00D19" w:rsidRDefault="00B00D19" w:rsidP="000D757A">
      <w:pPr>
        <w:spacing w:after="0" w:line="240" w:lineRule="auto"/>
      </w:pPr>
      <w:r>
        <w:separator/>
      </w:r>
    </w:p>
  </w:footnote>
  <w:footnote w:type="continuationSeparator" w:id="0">
    <w:p w14:paraId="2D0A0946" w14:textId="77777777" w:rsidR="00B00D19" w:rsidRDefault="00B00D19" w:rsidP="000D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B4302" w14:textId="77777777" w:rsidR="00C545C0" w:rsidRDefault="00C54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18994" w14:textId="77777777" w:rsidR="00C545C0" w:rsidRDefault="00C54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DA8D6" w14:textId="77777777" w:rsidR="0014351D" w:rsidRDefault="00684550">
    <w:r>
      <w:rPr>
        <w:noProof/>
      </w:rPr>
      <w:drawing>
        <wp:anchor distT="0" distB="0" distL="114300" distR="114300" simplePos="0" relativeHeight="251660288" behindDoc="0" locked="0" layoutInCell="1" allowOverlap="1" wp14:anchorId="1E516FED" wp14:editId="16467E44">
          <wp:simplePos x="0" y="0"/>
          <wp:positionH relativeFrom="column">
            <wp:posOffset>-239126</wp:posOffset>
          </wp:positionH>
          <wp:positionV relativeFrom="paragraph">
            <wp:posOffset>97155</wp:posOffset>
          </wp:positionV>
          <wp:extent cx="2718532" cy="933450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8532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2D41D" w14:textId="68BB8C71" w:rsidR="000D757A" w:rsidRDefault="006845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B44C1" wp14:editId="570072C3">
              <wp:simplePos x="0" y="0"/>
              <wp:positionH relativeFrom="column">
                <wp:posOffset>5274559</wp:posOffset>
              </wp:positionH>
              <wp:positionV relativeFrom="paragraph">
                <wp:posOffset>854075</wp:posOffset>
              </wp:positionV>
              <wp:extent cx="9911" cy="7919085"/>
              <wp:effectExtent l="0" t="0" r="28575" b="2476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911" cy="791908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4250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15.3pt,67.25pt" to="416.1pt,6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" strokecolor="#f6924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0A5DA3" wp14:editId="6DB6ECAF">
              <wp:simplePos x="0" y="0"/>
              <wp:positionH relativeFrom="column">
                <wp:posOffset>5334000</wp:posOffset>
              </wp:positionH>
              <wp:positionV relativeFrom="paragraph">
                <wp:posOffset>1000760</wp:posOffset>
              </wp:positionV>
              <wp:extent cx="1476375" cy="777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6375" cy="77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CE82AA" w14:textId="77777777" w:rsidR="00475E5D" w:rsidRDefault="00475E5D" w:rsidP="00475E5D">
                          <w:pPr>
                            <w:spacing w:line="240" w:lineRule="auto"/>
                            <w:rPr>
                              <w:rFonts w:ascii="Times New Roman" w:hAnsi="Times New Roman"/>
                              <w:b/>
                              <w:bCs/>
                              <w:position w:val="-10"/>
                            </w:rPr>
                          </w:pPr>
                        </w:p>
                        <w:p w14:paraId="35777CF7" w14:textId="77777777" w:rsidR="00475E5D" w:rsidRDefault="00475E5D" w:rsidP="00475E5D">
                          <w:pPr>
                            <w:spacing w:line="240" w:lineRule="auto"/>
                            <w:rPr>
                              <w:rFonts w:ascii="Times New Roman" w:hAnsi="Times New Roman"/>
                              <w:b/>
                              <w:bCs/>
                              <w:position w:val="-10"/>
                            </w:rPr>
                          </w:pPr>
                        </w:p>
                        <w:p w14:paraId="4401D4F7" w14:textId="77777777" w:rsidR="00475E5D" w:rsidRDefault="00475E5D" w:rsidP="00475E5D">
                          <w:pPr>
                            <w:spacing w:line="240" w:lineRule="auto"/>
                            <w:rPr>
                              <w:rFonts w:ascii="Times New Roman" w:hAnsi="Times New Roman"/>
                              <w:position w:val="-1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position w:val="-10"/>
                            </w:rPr>
                            <w:t>Michelle Lujan Grisham</w:t>
                          </w:r>
                          <w:r>
                            <w:rPr>
                              <w:rFonts w:ascii="Times New Roman" w:hAnsi="Times New Roman"/>
                              <w:position w:val="-10"/>
                              <w:sz w:val="24"/>
                            </w:rPr>
                            <w:br/>
                          </w:r>
                          <w:r>
                            <w:rPr>
                              <w:rFonts w:ascii="Times New Roman" w:hAnsi="Times New Roman"/>
                              <w:position w:val="-10"/>
                              <w:sz w:val="20"/>
                            </w:rPr>
                            <w:t>Governor</w:t>
                          </w:r>
                        </w:p>
                        <w:p w14:paraId="1553DB47" w14:textId="41689A5D" w:rsidR="00475E5D" w:rsidRDefault="00475E5D" w:rsidP="00475E5D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br/>
                          </w:r>
                          <w:r w:rsidR="000011D2"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Ricky Serna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br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Cabinet Secretary </w:t>
                          </w:r>
                        </w:p>
                        <w:p w14:paraId="4D0FFA93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790CB3B0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7756626B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480A89E6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Commissioners</w:t>
                          </w:r>
                        </w:p>
                        <w:p w14:paraId="57590D1A" w14:textId="69D7C8F5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</w:r>
                          <w:r w:rsidR="00A104B3"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br/>
                            <w:t>Commissioner</w:t>
                          </w:r>
                          <w:r w:rsidR="00FC596D"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br/>
                            <w:t>District 1</w:t>
                          </w:r>
                        </w:p>
                        <w:p w14:paraId="0E588267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</w:pPr>
                        </w:p>
                        <w:p w14:paraId="748F68BB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</w:pPr>
                        </w:p>
                        <w:p w14:paraId="3CB1BA6E" w14:textId="1546C735" w:rsidR="00475E5D" w:rsidRDefault="007F625C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Gary Tonjes</w:t>
                          </w:r>
                          <w:r w:rsidR="00475E5D"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</w:r>
                          <w:r w:rsidR="00475E5D"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t>Commissioner</w:t>
                          </w:r>
                          <w:r w:rsidR="00475E5D"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br/>
                            <w:t>District 2</w:t>
                          </w:r>
                        </w:p>
                        <w:p w14:paraId="0949E867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</w:pPr>
                        </w:p>
                        <w:p w14:paraId="7365741B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162434F6" w14:textId="0EB8E032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Hilma E</w:t>
                          </w:r>
                          <w:r w:rsidR="000673E0"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Chynoweth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t>Commissioner</w:t>
                          </w:r>
                          <w:r w:rsidR="00734145"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t>, Vice Chairman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br/>
                            <w:t>District 3</w:t>
                          </w:r>
                        </w:p>
                        <w:p w14:paraId="06106C4E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</w:pPr>
                        </w:p>
                        <w:p w14:paraId="3F17A2E2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08D09AF0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Walter G. Adams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t>Commissioner, Chairman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  <w:szCs w:val="16"/>
                            </w:rPr>
                            <w:br/>
                            <w:t>District 4</w:t>
                          </w:r>
                        </w:p>
                        <w:p w14:paraId="45D48CB4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0626B2FB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15ACF5A4" w14:textId="77777777" w:rsidR="008D4989" w:rsidRDefault="008D4989" w:rsidP="008D4989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hAnsi="Times New Roman"/>
                              <w:color w:val="005EA4"/>
                              <w:sz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t>Thomas C. Taylor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t>Commissioner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br/>
                            <w:t>District 5</w:t>
                          </w:r>
                        </w:p>
                        <w:p w14:paraId="27585FBC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5EA4"/>
                              <w:sz w:val="18"/>
                            </w:rPr>
                          </w:pPr>
                        </w:p>
                        <w:p w14:paraId="045D69E5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Times New Roman" w:hAnsi="Times New Roman"/>
                              <w:color w:val="005EA4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5EA4"/>
                              <w:sz w:val="18"/>
                            </w:rPr>
                            <w:br/>
                            <w:t>Charles Lundstrom</w:t>
                          </w:r>
                          <w:r>
                            <w:rPr>
                              <w:rFonts w:ascii="Times New Roman" w:hAnsi="Times New Roman"/>
                              <w:color w:val="005EA4"/>
                              <w:sz w:val="18"/>
                            </w:rPr>
                            <w:br/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t>Commissioner, Secretary</w:t>
                          </w:r>
                          <w:r>
                            <w:rPr>
                              <w:rFonts w:ascii="Times New Roman" w:eastAsia="Times New Roman" w:hAnsi="Times New Roman"/>
                              <w:color w:val="005EA4"/>
                              <w:sz w:val="16"/>
                            </w:rPr>
                            <w:br/>
                            <w:t>District 6</w:t>
                          </w:r>
                        </w:p>
                        <w:p w14:paraId="0EB42B52" w14:textId="77777777" w:rsidR="00475E5D" w:rsidRDefault="00475E5D" w:rsidP="00475E5D">
                          <w:pPr>
                            <w:shd w:val="clear" w:color="auto" w:fill="FFFFFF"/>
                            <w:spacing w:after="0" w:line="240" w:lineRule="auto"/>
                          </w:pPr>
                        </w:p>
                        <w:p w14:paraId="30EE93F3" w14:textId="77777777" w:rsidR="00475E5D" w:rsidRDefault="00475E5D" w:rsidP="00475E5D"/>
                        <w:p w14:paraId="4BAE9CBB" w14:textId="77777777" w:rsidR="00475E5D" w:rsidRDefault="00475E5D" w:rsidP="00475E5D"/>
                        <w:p w14:paraId="04BF8868" w14:textId="77777777" w:rsidR="00F20EFB" w:rsidRDefault="00F20E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A5D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0pt;margin-top:78.8pt;width:116.25pt;height:6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" filled="f" stroked="f" strokeweight=".5pt">
              <v:textbox>
                <w:txbxContent>
                  <w:p w14:paraId="48CE82AA" w14:textId="77777777" w:rsidR="00475E5D" w:rsidRDefault="00475E5D" w:rsidP="00475E5D">
                    <w:pPr>
                      <w:spacing w:line="240" w:lineRule="auto"/>
                      <w:rPr>
                        <w:rFonts w:ascii="Times New Roman" w:hAnsi="Times New Roman"/>
                        <w:b/>
                        <w:bCs/>
                        <w:position w:val="-10"/>
                      </w:rPr>
                    </w:pPr>
                  </w:p>
                  <w:p w14:paraId="35777CF7" w14:textId="77777777" w:rsidR="00475E5D" w:rsidRDefault="00475E5D" w:rsidP="00475E5D">
                    <w:pPr>
                      <w:spacing w:line="240" w:lineRule="auto"/>
                      <w:rPr>
                        <w:rFonts w:ascii="Times New Roman" w:hAnsi="Times New Roman"/>
                        <w:b/>
                        <w:bCs/>
                        <w:position w:val="-10"/>
                      </w:rPr>
                    </w:pPr>
                  </w:p>
                  <w:p w14:paraId="4401D4F7" w14:textId="77777777" w:rsidR="00475E5D" w:rsidRDefault="00475E5D" w:rsidP="00475E5D">
                    <w:pPr>
                      <w:spacing w:line="240" w:lineRule="auto"/>
                      <w:rPr>
                        <w:rFonts w:ascii="Times New Roman" w:hAnsi="Times New Roman"/>
                        <w:position w:val="-10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position w:val="-10"/>
                      </w:rPr>
                      <w:t>Michelle Lujan Grisham</w:t>
                    </w:r>
                    <w:r>
                      <w:rPr>
                        <w:rFonts w:ascii="Times New Roman" w:hAnsi="Times New Roman"/>
                        <w:position w:val="-10"/>
                        <w:sz w:val="24"/>
                      </w:rPr>
                      <w:br/>
                    </w:r>
                    <w:r>
                      <w:rPr>
                        <w:rFonts w:ascii="Times New Roman" w:hAnsi="Times New Roman"/>
                        <w:position w:val="-10"/>
                        <w:sz w:val="20"/>
                      </w:rPr>
                      <w:t>Governor</w:t>
                    </w:r>
                  </w:p>
                  <w:p w14:paraId="1553DB47" w14:textId="41689A5D" w:rsidR="00475E5D" w:rsidRDefault="00475E5D" w:rsidP="00475E5D">
                    <w:pPr>
                      <w:spacing w:line="240" w:lineRule="auto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br/>
                    </w:r>
                    <w:r w:rsidR="000011D2">
                      <w:rPr>
                        <w:rFonts w:ascii="Times New Roman" w:hAnsi="Times New Roman"/>
                        <w:b/>
                        <w:sz w:val="18"/>
                      </w:rPr>
                      <w:t>Ricky Serna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br/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Cabinet Secretary </w:t>
                    </w:r>
                  </w:p>
                  <w:p w14:paraId="4D0FFA93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790CB3B0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7756626B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480A89E6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20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Commissioners</w:t>
                    </w:r>
                  </w:p>
                  <w:p w14:paraId="57590D1A" w14:textId="69D7C8F5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br/>
                    </w:r>
                    <w:r w:rsidR="00A104B3"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br/>
                      <w:t>Commissioner</w:t>
                    </w:r>
                    <w:r w:rsidR="00FC596D"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br/>
                      <w:t>District 1</w:t>
                    </w:r>
                  </w:p>
                  <w:p w14:paraId="0E588267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</w:pPr>
                  </w:p>
                  <w:p w14:paraId="748F68BB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</w:pPr>
                  </w:p>
                  <w:p w14:paraId="3CB1BA6E" w14:textId="1546C735" w:rsidR="00475E5D" w:rsidRDefault="007F625C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Gary Tonjes</w:t>
                    </w:r>
                    <w:r w:rsidR="00475E5D"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br/>
                    </w:r>
                    <w:r w:rsidR="00475E5D"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t>Commissioner</w:t>
                    </w:r>
                    <w:r w:rsidR="00475E5D"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br/>
                      <w:t>District 2</w:t>
                    </w:r>
                  </w:p>
                  <w:p w14:paraId="0949E867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</w:pPr>
                  </w:p>
                  <w:p w14:paraId="7365741B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162434F6" w14:textId="0EB8E032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Hilma E</w:t>
                    </w:r>
                    <w:r w:rsidR="000673E0"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 xml:space="preserve">. </w:t>
                    </w: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Chynoweth</w:t>
                    </w: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br/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t>Commissioner</w:t>
                    </w:r>
                    <w:r w:rsidR="00734145"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t>, Vice Chairman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br/>
                      <w:t>District 3</w:t>
                    </w:r>
                  </w:p>
                  <w:p w14:paraId="06106C4E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</w:pPr>
                  </w:p>
                  <w:p w14:paraId="3F17A2E2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08D09AF0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Walter G. Adams</w:t>
                    </w: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br/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t>Commissioner, Chairman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  <w:szCs w:val="16"/>
                      </w:rPr>
                      <w:br/>
                      <w:t>District 4</w:t>
                    </w:r>
                  </w:p>
                  <w:p w14:paraId="45D48CB4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0626B2FB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15ACF5A4" w14:textId="77777777" w:rsidR="008D4989" w:rsidRDefault="008D4989" w:rsidP="008D4989">
                    <w:pPr>
                      <w:shd w:val="clear" w:color="auto" w:fill="FFFFFF"/>
                      <w:spacing w:after="0" w:line="240" w:lineRule="auto"/>
                      <w:rPr>
                        <w:rFonts w:ascii="Times New Roman" w:hAnsi="Times New Roman"/>
                        <w:color w:val="005EA4"/>
                        <w:sz w:val="16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t>Thomas C. Taylor</w:t>
                    </w:r>
                    <w:r>
                      <w:rPr>
                        <w:rFonts w:ascii="Times New Roman" w:eastAsia="Times New Roman" w:hAnsi="Times New Roman"/>
                        <w:b/>
                        <w:color w:val="005EA4"/>
                        <w:sz w:val="18"/>
                      </w:rPr>
                      <w:br/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t>Commissioner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br/>
                      <w:t>District 5</w:t>
                    </w:r>
                  </w:p>
                  <w:p w14:paraId="27585FBC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hAnsi="Times New Roman"/>
                        <w:b/>
                        <w:color w:val="005EA4"/>
                        <w:sz w:val="18"/>
                      </w:rPr>
                    </w:pPr>
                  </w:p>
                  <w:p w14:paraId="045D69E5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  <w:rPr>
                        <w:rFonts w:ascii="Times New Roman" w:hAnsi="Times New Roman"/>
                        <w:color w:val="005EA4"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5EA4"/>
                        <w:sz w:val="18"/>
                      </w:rPr>
                      <w:br/>
                      <w:t>Charles Lundstrom</w:t>
                    </w:r>
                    <w:r>
                      <w:rPr>
                        <w:rFonts w:ascii="Times New Roman" w:hAnsi="Times New Roman"/>
                        <w:color w:val="005EA4"/>
                        <w:sz w:val="18"/>
                      </w:rPr>
                      <w:br/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t>Commissioner, Secretary</w:t>
                    </w:r>
                    <w:r>
                      <w:rPr>
                        <w:rFonts w:ascii="Times New Roman" w:eastAsia="Times New Roman" w:hAnsi="Times New Roman"/>
                        <w:color w:val="005EA4"/>
                        <w:sz w:val="16"/>
                      </w:rPr>
                      <w:br/>
                      <w:t>District 6</w:t>
                    </w:r>
                  </w:p>
                  <w:p w14:paraId="0EB42B52" w14:textId="77777777" w:rsidR="00475E5D" w:rsidRDefault="00475E5D" w:rsidP="00475E5D">
                    <w:pPr>
                      <w:shd w:val="clear" w:color="auto" w:fill="FFFFFF"/>
                      <w:spacing w:after="0" w:line="240" w:lineRule="auto"/>
                    </w:pPr>
                  </w:p>
                  <w:p w14:paraId="30EE93F3" w14:textId="77777777" w:rsidR="00475E5D" w:rsidRDefault="00475E5D" w:rsidP="00475E5D"/>
                  <w:p w14:paraId="4BAE9CBB" w14:textId="77777777" w:rsidR="00475E5D" w:rsidRDefault="00475E5D" w:rsidP="00475E5D"/>
                  <w:p w14:paraId="04BF8868" w14:textId="77777777" w:rsidR="00F20EFB" w:rsidRDefault="00F20EF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7"/>
    <w:rsid w:val="000011D2"/>
    <w:rsid w:val="000441B1"/>
    <w:rsid w:val="000673E0"/>
    <w:rsid w:val="00072099"/>
    <w:rsid w:val="00075B49"/>
    <w:rsid w:val="00092429"/>
    <w:rsid w:val="0009252B"/>
    <w:rsid w:val="000A6EFC"/>
    <w:rsid w:val="000D4D7F"/>
    <w:rsid w:val="000D757A"/>
    <w:rsid w:val="000F0035"/>
    <w:rsid w:val="001120EF"/>
    <w:rsid w:val="00142A1D"/>
    <w:rsid w:val="0014351D"/>
    <w:rsid w:val="001444E9"/>
    <w:rsid w:val="00154207"/>
    <w:rsid w:val="00190552"/>
    <w:rsid w:val="001A4BAC"/>
    <w:rsid w:val="001A7206"/>
    <w:rsid w:val="001D18AC"/>
    <w:rsid w:val="001E3B88"/>
    <w:rsid w:val="001E68FE"/>
    <w:rsid w:val="0024712C"/>
    <w:rsid w:val="00256DA8"/>
    <w:rsid w:val="002641ED"/>
    <w:rsid w:val="00270898"/>
    <w:rsid w:val="00283710"/>
    <w:rsid w:val="002837F6"/>
    <w:rsid w:val="002902A4"/>
    <w:rsid w:val="002E308E"/>
    <w:rsid w:val="002E4B76"/>
    <w:rsid w:val="00320B3E"/>
    <w:rsid w:val="003271E3"/>
    <w:rsid w:val="00356416"/>
    <w:rsid w:val="00386710"/>
    <w:rsid w:val="003B6C5E"/>
    <w:rsid w:val="003C46A3"/>
    <w:rsid w:val="003E6FA7"/>
    <w:rsid w:val="0040168C"/>
    <w:rsid w:val="0040192E"/>
    <w:rsid w:val="00416688"/>
    <w:rsid w:val="004705EC"/>
    <w:rsid w:val="00475E5D"/>
    <w:rsid w:val="00492BB9"/>
    <w:rsid w:val="004B19CF"/>
    <w:rsid w:val="004C3BE8"/>
    <w:rsid w:val="004E033A"/>
    <w:rsid w:val="004E481B"/>
    <w:rsid w:val="00502D5A"/>
    <w:rsid w:val="00506F31"/>
    <w:rsid w:val="00507AD1"/>
    <w:rsid w:val="005315AB"/>
    <w:rsid w:val="00534144"/>
    <w:rsid w:val="00546515"/>
    <w:rsid w:val="0059735B"/>
    <w:rsid w:val="005C4F4B"/>
    <w:rsid w:val="005D70F1"/>
    <w:rsid w:val="005E18AD"/>
    <w:rsid w:val="005E3963"/>
    <w:rsid w:val="00650C05"/>
    <w:rsid w:val="006670E8"/>
    <w:rsid w:val="00680DA9"/>
    <w:rsid w:val="00684550"/>
    <w:rsid w:val="006C0343"/>
    <w:rsid w:val="006F71E7"/>
    <w:rsid w:val="00707698"/>
    <w:rsid w:val="00711E48"/>
    <w:rsid w:val="00734145"/>
    <w:rsid w:val="00734B7D"/>
    <w:rsid w:val="007B667D"/>
    <w:rsid w:val="007E37EA"/>
    <w:rsid w:val="007F21C6"/>
    <w:rsid w:val="007F3BC6"/>
    <w:rsid w:val="007F46D6"/>
    <w:rsid w:val="007F625C"/>
    <w:rsid w:val="0081516C"/>
    <w:rsid w:val="00822990"/>
    <w:rsid w:val="008326FB"/>
    <w:rsid w:val="00851956"/>
    <w:rsid w:val="008924C3"/>
    <w:rsid w:val="008959AE"/>
    <w:rsid w:val="008D0ABC"/>
    <w:rsid w:val="008D4989"/>
    <w:rsid w:val="008F072C"/>
    <w:rsid w:val="00914599"/>
    <w:rsid w:val="00940300"/>
    <w:rsid w:val="009468D0"/>
    <w:rsid w:val="0094791A"/>
    <w:rsid w:val="009668E2"/>
    <w:rsid w:val="009B5C36"/>
    <w:rsid w:val="009C6327"/>
    <w:rsid w:val="009C6758"/>
    <w:rsid w:val="009D0358"/>
    <w:rsid w:val="009E13C1"/>
    <w:rsid w:val="00A03AFE"/>
    <w:rsid w:val="00A104B3"/>
    <w:rsid w:val="00A17A37"/>
    <w:rsid w:val="00A25594"/>
    <w:rsid w:val="00A27595"/>
    <w:rsid w:val="00A37B33"/>
    <w:rsid w:val="00A422E7"/>
    <w:rsid w:val="00A43C95"/>
    <w:rsid w:val="00A91DE5"/>
    <w:rsid w:val="00A94F18"/>
    <w:rsid w:val="00AA3694"/>
    <w:rsid w:val="00AF5C16"/>
    <w:rsid w:val="00B00D19"/>
    <w:rsid w:val="00B14FCE"/>
    <w:rsid w:val="00B20A4B"/>
    <w:rsid w:val="00B470EB"/>
    <w:rsid w:val="00B60336"/>
    <w:rsid w:val="00B62BBF"/>
    <w:rsid w:val="00B83FE7"/>
    <w:rsid w:val="00BC7C13"/>
    <w:rsid w:val="00BE11EF"/>
    <w:rsid w:val="00BE6C42"/>
    <w:rsid w:val="00C01F74"/>
    <w:rsid w:val="00C17C39"/>
    <w:rsid w:val="00C24CE8"/>
    <w:rsid w:val="00C50E1E"/>
    <w:rsid w:val="00C52A61"/>
    <w:rsid w:val="00C545C0"/>
    <w:rsid w:val="00C57FC0"/>
    <w:rsid w:val="00C7475F"/>
    <w:rsid w:val="00CA2E33"/>
    <w:rsid w:val="00CC319A"/>
    <w:rsid w:val="00CD4ED6"/>
    <w:rsid w:val="00D123E7"/>
    <w:rsid w:val="00D240BB"/>
    <w:rsid w:val="00D312D1"/>
    <w:rsid w:val="00D33627"/>
    <w:rsid w:val="00D43AAF"/>
    <w:rsid w:val="00D60FAD"/>
    <w:rsid w:val="00D753B5"/>
    <w:rsid w:val="00D95F7C"/>
    <w:rsid w:val="00DA3D9C"/>
    <w:rsid w:val="00DE4AFB"/>
    <w:rsid w:val="00DF7F42"/>
    <w:rsid w:val="00E27CD8"/>
    <w:rsid w:val="00E702DD"/>
    <w:rsid w:val="00E723E4"/>
    <w:rsid w:val="00E73012"/>
    <w:rsid w:val="00E92618"/>
    <w:rsid w:val="00EA4EA7"/>
    <w:rsid w:val="00EB1175"/>
    <w:rsid w:val="00EE447A"/>
    <w:rsid w:val="00F04E92"/>
    <w:rsid w:val="00F20EFB"/>
    <w:rsid w:val="00F32380"/>
    <w:rsid w:val="00F44F37"/>
    <w:rsid w:val="00F51C73"/>
    <w:rsid w:val="00F52F49"/>
    <w:rsid w:val="00F539DE"/>
    <w:rsid w:val="00F53B47"/>
    <w:rsid w:val="00F625B5"/>
    <w:rsid w:val="00F64B29"/>
    <w:rsid w:val="00FA0190"/>
    <w:rsid w:val="00FC01D5"/>
    <w:rsid w:val="00FC596D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C39BE"/>
  <w15:chartTrackingRefBased/>
  <w15:docId w15:val="{509D87BB-CEFD-4927-AC3E-0FAFB383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57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7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7A"/>
  </w:style>
  <w:style w:type="paragraph" w:styleId="Footer">
    <w:name w:val="footer"/>
    <w:basedOn w:val="Normal"/>
    <w:link w:val="FooterChar"/>
    <w:uiPriority w:val="99"/>
    <w:unhideWhenUsed/>
    <w:rsid w:val="000D7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7A"/>
  </w:style>
  <w:style w:type="paragraph" w:styleId="BalloonText">
    <w:name w:val="Balloon Text"/>
    <w:basedOn w:val="Normal"/>
    <w:link w:val="BalloonTextChar"/>
    <w:uiPriority w:val="99"/>
    <w:semiHidden/>
    <w:unhideWhenUsed/>
    <w:rsid w:val="000D75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D757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D035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52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A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A61"/>
    <w:rPr>
      <w:b/>
      <w:bCs/>
    </w:rPr>
  </w:style>
  <w:style w:type="paragraph" w:styleId="Revision">
    <w:name w:val="Revision"/>
    <w:hidden/>
    <w:uiPriority w:val="99"/>
    <w:semiHidden/>
    <w:rsid w:val="003271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ood01\AppData\Roaming\Microsoft\Templates\NMDO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A0E421-65EC-4FBA-B09C-60AAD6FF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NMDOT Letterhead</Template>
  <TotalTime>678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Woodman</dc:creator>
  <cp:keywords/>
  <cp:lastModifiedBy>Trujillo, Angelica, DOT</cp:lastModifiedBy>
  <cp:revision>31</cp:revision>
  <cp:lastPrinted>2022-05-03T16:08:00Z</cp:lastPrinted>
  <dcterms:created xsi:type="dcterms:W3CDTF">2024-09-27T17:13:00Z</dcterms:created>
  <dcterms:modified xsi:type="dcterms:W3CDTF">2024-10-15T18:46:00Z</dcterms:modified>
</cp:coreProperties>
</file>